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6443" w14:textId="77777777" w:rsidR="00663BEE" w:rsidRPr="00663BEE" w:rsidRDefault="00663BEE" w:rsidP="00663BEE">
      <w:pPr>
        <w:jc w:val="right"/>
        <w:rPr>
          <w:sz w:val="22"/>
          <w:szCs w:val="22"/>
          <w:u w:val="single"/>
          <w:lang w:eastAsia="ar-SA"/>
        </w:rPr>
      </w:pPr>
      <w:r w:rsidRPr="00663BEE">
        <w:rPr>
          <w:sz w:val="22"/>
          <w:szCs w:val="22"/>
          <w:u w:val="single"/>
          <w:lang w:eastAsia="ar-SA"/>
        </w:rPr>
        <w:t>Mod. Allegato A)</w:t>
      </w:r>
    </w:p>
    <w:p w14:paraId="7BC53747" w14:textId="77777777" w:rsidR="00663BEE" w:rsidRDefault="00663BEE" w:rsidP="00055F1D">
      <w:pPr>
        <w:jc w:val="both"/>
        <w:rPr>
          <w:b/>
          <w:sz w:val="22"/>
          <w:szCs w:val="22"/>
          <w:lang w:eastAsia="ar-SA"/>
        </w:rPr>
      </w:pPr>
    </w:p>
    <w:p w14:paraId="57E68FEF" w14:textId="57948BB7" w:rsidR="002136EA" w:rsidRDefault="002136EA" w:rsidP="00DE3C4C">
      <w:pPr>
        <w:jc w:val="center"/>
        <w:rPr>
          <w:b/>
          <w:sz w:val="22"/>
          <w:szCs w:val="22"/>
          <w:lang w:eastAsia="ar-SA"/>
        </w:rPr>
      </w:pPr>
      <w:r w:rsidRPr="00055F1D">
        <w:rPr>
          <w:b/>
          <w:sz w:val="22"/>
          <w:szCs w:val="22"/>
          <w:lang w:eastAsia="ar-SA"/>
        </w:rPr>
        <w:t>Avviso</w:t>
      </w:r>
      <w:r w:rsidR="00663BEE">
        <w:rPr>
          <w:b/>
          <w:sz w:val="22"/>
          <w:szCs w:val="22"/>
          <w:lang w:eastAsia="ar-SA"/>
        </w:rPr>
        <w:t xml:space="preserve"> </w:t>
      </w:r>
      <w:r w:rsidRPr="00055F1D">
        <w:rPr>
          <w:b/>
          <w:sz w:val="22"/>
          <w:szCs w:val="22"/>
          <w:lang w:eastAsia="ar-SA"/>
        </w:rPr>
        <w:t>- Manifestazione d’interesse gestione Centro Sociale Aldo Trucco</w:t>
      </w:r>
      <w:r w:rsidR="00E35EF5">
        <w:rPr>
          <w:b/>
          <w:sz w:val="22"/>
          <w:szCs w:val="22"/>
          <w:lang w:eastAsia="ar-SA"/>
        </w:rPr>
        <w:t xml:space="preserve"> del 13/05/2024</w:t>
      </w:r>
    </w:p>
    <w:p w14:paraId="234741CF" w14:textId="77777777" w:rsidR="00DE3C4C" w:rsidRDefault="00DE3C4C" w:rsidP="00663BE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7FB4699A" w14:textId="77777777" w:rsidR="00480E3D" w:rsidRPr="00663BEE" w:rsidRDefault="00663BEE" w:rsidP="00663BE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ISTANZA DI PARTECIPAZIONE</w:t>
      </w:r>
    </w:p>
    <w:p w14:paraId="47443D1E" w14:textId="77777777" w:rsidR="00480E3D" w:rsidRDefault="00480E3D" w:rsidP="003D2F0F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8C039C">
        <w:rPr>
          <w:rFonts w:ascii="Calibri" w:hAnsi="Calibri"/>
          <w:sz w:val="22"/>
          <w:szCs w:val="22"/>
        </w:rPr>
        <w:t xml:space="preserve">Al Comune di </w:t>
      </w:r>
      <w:r w:rsidR="00B22377">
        <w:rPr>
          <w:rFonts w:ascii="Calibri" w:hAnsi="Calibri"/>
          <w:sz w:val="22"/>
          <w:szCs w:val="22"/>
        </w:rPr>
        <w:t>Diano Arentino</w:t>
      </w:r>
    </w:p>
    <w:p w14:paraId="1FE991A0" w14:textId="77777777" w:rsidR="00B22377" w:rsidRDefault="00B22377" w:rsidP="003D2F0F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 XXV Aprile n. 2</w:t>
      </w:r>
    </w:p>
    <w:p w14:paraId="5E8465EA" w14:textId="77777777" w:rsidR="00B22377" w:rsidRPr="008C039C" w:rsidRDefault="00B22377" w:rsidP="003D2F0F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18010 Diano Arentino (IM)</w:t>
      </w:r>
    </w:p>
    <w:p w14:paraId="1846A417" w14:textId="77777777" w:rsidR="00480E3D" w:rsidRPr="008C039C" w:rsidRDefault="00480E3D" w:rsidP="00480E3D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14:paraId="6911D747" w14:textId="77777777" w:rsidR="00480E3D" w:rsidRPr="008C039C" w:rsidRDefault="00AC52EE" w:rsidP="00480E3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Oggetto</w:t>
      </w:r>
      <w:r w:rsidR="00480E3D" w:rsidRPr="008C039C">
        <w:rPr>
          <w:rFonts w:ascii="Calibri" w:hAnsi="Calibri"/>
          <w:b/>
          <w:bCs/>
          <w:sz w:val="22"/>
          <w:szCs w:val="22"/>
        </w:rPr>
        <w:t xml:space="preserve">: presentazione </w:t>
      </w:r>
      <w:r w:rsidR="0062469D">
        <w:rPr>
          <w:rFonts w:ascii="Calibri" w:hAnsi="Calibri"/>
          <w:b/>
          <w:bCs/>
          <w:sz w:val="22"/>
          <w:szCs w:val="22"/>
        </w:rPr>
        <w:t>manifestazione di interesse per la gestione del punto di ristoro-bar e degli impianti sportivi presso il nuovo Centro di Aggregazione sociale sito in località Villà a Diano Arentino</w:t>
      </w:r>
    </w:p>
    <w:p w14:paraId="6C7C9F39" w14:textId="77777777" w:rsidR="008C039C" w:rsidRDefault="008C039C" w:rsidP="0062348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3F54526" w14:textId="77777777" w:rsidR="0062348E" w:rsidRPr="008C039C" w:rsidRDefault="00480E3D" w:rsidP="00663BE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C039C">
        <w:rPr>
          <w:rFonts w:ascii="Calibri" w:hAnsi="Calibri"/>
          <w:sz w:val="22"/>
          <w:szCs w:val="22"/>
        </w:rPr>
        <w:t>Il sottoscritto …………………………</w:t>
      </w:r>
      <w:proofErr w:type="gramStart"/>
      <w:r w:rsidRPr="008C039C">
        <w:rPr>
          <w:rFonts w:ascii="Calibri" w:hAnsi="Calibri"/>
          <w:sz w:val="22"/>
          <w:szCs w:val="22"/>
        </w:rPr>
        <w:t>…….</w:t>
      </w:r>
      <w:proofErr w:type="gramEnd"/>
      <w:r w:rsidRPr="008C039C">
        <w:rPr>
          <w:rFonts w:ascii="Calibri" w:hAnsi="Calibri"/>
          <w:sz w:val="22"/>
          <w:szCs w:val="22"/>
        </w:rPr>
        <w:t>. nato a……………</w:t>
      </w:r>
      <w:proofErr w:type="gramStart"/>
      <w:r w:rsidRPr="008C039C">
        <w:rPr>
          <w:rFonts w:ascii="Calibri" w:hAnsi="Calibri"/>
          <w:sz w:val="22"/>
          <w:szCs w:val="22"/>
        </w:rPr>
        <w:t>…….</w:t>
      </w:r>
      <w:proofErr w:type="gramEnd"/>
      <w:r w:rsidRPr="008C039C">
        <w:rPr>
          <w:rFonts w:ascii="Calibri" w:hAnsi="Calibri"/>
          <w:sz w:val="22"/>
          <w:szCs w:val="22"/>
        </w:rPr>
        <w:t>. il………………. in qualità di legale rappresentante della ditta ……………………………… con sede in località ………………</w:t>
      </w:r>
      <w:proofErr w:type="gramStart"/>
      <w:r w:rsidRPr="008C039C">
        <w:rPr>
          <w:rFonts w:ascii="Calibri" w:hAnsi="Calibri"/>
          <w:sz w:val="22"/>
          <w:szCs w:val="22"/>
        </w:rPr>
        <w:t>…….</w:t>
      </w:r>
      <w:proofErr w:type="gramEnd"/>
      <w:r w:rsidRPr="008C039C">
        <w:rPr>
          <w:rFonts w:ascii="Calibri" w:hAnsi="Calibri"/>
          <w:sz w:val="22"/>
          <w:szCs w:val="22"/>
        </w:rPr>
        <w:t xml:space="preserve">via …………. N. </w:t>
      </w:r>
      <w:proofErr w:type="gramStart"/>
      <w:r w:rsidRPr="008C039C">
        <w:rPr>
          <w:rFonts w:ascii="Calibri" w:hAnsi="Calibri"/>
          <w:sz w:val="22"/>
          <w:szCs w:val="22"/>
        </w:rPr>
        <w:t>…….</w:t>
      </w:r>
      <w:proofErr w:type="gramEnd"/>
      <w:r w:rsidRPr="008C039C">
        <w:rPr>
          <w:rFonts w:ascii="Calibri" w:hAnsi="Calibri"/>
          <w:sz w:val="22"/>
          <w:szCs w:val="22"/>
        </w:rPr>
        <w:t>.Partita IVA ………………………</w:t>
      </w:r>
    </w:p>
    <w:p w14:paraId="736A6498" w14:textId="77777777" w:rsidR="00480E3D" w:rsidRPr="008C039C" w:rsidRDefault="00480E3D" w:rsidP="0062348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8C039C">
        <w:rPr>
          <w:rFonts w:ascii="Calibri" w:hAnsi="Calibri"/>
          <w:b/>
          <w:bCs/>
          <w:sz w:val="22"/>
          <w:szCs w:val="22"/>
        </w:rPr>
        <w:t>C H I E D E</w:t>
      </w:r>
    </w:p>
    <w:p w14:paraId="53A21859" w14:textId="77777777" w:rsidR="0062348E" w:rsidRPr="008C039C" w:rsidRDefault="0062348E" w:rsidP="00480E3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0C8CF55D" w14:textId="499EF0D5" w:rsidR="0062469D" w:rsidRPr="008C039C" w:rsidRDefault="00480E3D" w:rsidP="0062469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C039C">
        <w:rPr>
          <w:rFonts w:ascii="Calibri" w:hAnsi="Calibri"/>
          <w:sz w:val="22"/>
          <w:szCs w:val="22"/>
        </w:rPr>
        <w:t>Di essere ammesso alla selezione per la redazione di una g</w:t>
      </w:r>
      <w:r w:rsidR="003D2F0F">
        <w:rPr>
          <w:rFonts w:ascii="Calibri" w:hAnsi="Calibri"/>
          <w:sz w:val="22"/>
          <w:szCs w:val="22"/>
        </w:rPr>
        <w:t>raduatoria per l’affidamento</w:t>
      </w:r>
      <w:r w:rsidR="0062469D" w:rsidRPr="0062469D">
        <w:rPr>
          <w:rFonts w:ascii="Calibri" w:hAnsi="Calibri"/>
          <w:bCs/>
          <w:sz w:val="22"/>
          <w:szCs w:val="22"/>
        </w:rPr>
        <w:t xml:space="preserve"> della gestione del punto di ristoro-bar e degli impianti sportivi presso il Centro di Aggregazione sociale </w:t>
      </w:r>
      <w:r w:rsidR="0062469D">
        <w:rPr>
          <w:rFonts w:ascii="Calibri" w:hAnsi="Calibri"/>
          <w:sz w:val="22"/>
          <w:szCs w:val="22"/>
        </w:rPr>
        <w:t xml:space="preserve">Aldo Trucco, </w:t>
      </w:r>
      <w:r w:rsidR="0062469D" w:rsidRPr="0062469D">
        <w:rPr>
          <w:rFonts w:ascii="Calibri" w:hAnsi="Calibri"/>
          <w:bCs/>
          <w:sz w:val="22"/>
          <w:szCs w:val="22"/>
        </w:rPr>
        <w:t>sito in località Villà a Diano Arentino</w:t>
      </w:r>
      <w:r w:rsidR="0051713D">
        <w:rPr>
          <w:rFonts w:ascii="Calibri" w:hAnsi="Calibri"/>
          <w:bCs/>
          <w:sz w:val="22"/>
          <w:szCs w:val="22"/>
        </w:rPr>
        <w:t>.</w:t>
      </w:r>
    </w:p>
    <w:p w14:paraId="16AD9AE6" w14:textId="77777777" w:rsidR="003D2F0F" w:rsidRDefault="00480E3D" w:rsidP="0062348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C039C">
        <w:rPr>
          <w:rFonts w:ascii="Calibri" w:hAnsi="Calibri"/>
          <w:sz w:val="22"/>
          <w:szCs w:val="22"/>
        </w:rPr>
        <w:t>A tale scopo ed a conoscenza di quanto prescritto dall’art. 75 del D.P.R. 445 del 28 dicembre 2000</w:t>
      </w:r>
      <w:r w:rsidR="0062348E" w:rsidRPr="008C039C">
        <w:rPr>
          <w:rFonts w:ascii="Calibri" w:hAnsi="Calibri"/>
          <w:sz w:val="22"/>
          <w:szCs w:val="22"/>
        </w:rPr>
        <w:t xml:space="preserve"> </w:t>
      </w:r>
      <w:r w:rsidRPr="008C039C">
        <w:rPr>
          <w:rFonts w:ascii="Calibri" w:hAnsi="Calibri"/>
          <w:sz w:val="22"/>
          <w:szCs w:val="22"/>
        </w:rPr>
        <w:t>sulla decadenza dei benefici eventualmente conseguenti al provvedimento emanato sulla base di</w:t>
      </w:r>
      <w:r w:rsidR="0062348E" w:rsidRPr="008C039C">
        <w:rPr>
          <w:rFonts w:ascii="Calibri" w:hAnsi="Calibri"/>
          <w:sz w:val="22"/>
          <w:szCs w:val="22"/>
        </w:rPr>
        <w:t xml:space="preserve"> </w:t>
      </w:r>
      <w:r w:rsidRPr="008C039C">
        <w:rPr>
          <w:rFonts w:ascii="Calibri" w:hAnsi="Calibri"/>
          <w:sz w:val="22"/>
          <w:szCs w:val="22"/>
        </w:rPr>
        <w:t>dichiarazioni non veritiere e dal successivo art. 76 sulla responsabilità penale cui può andare</w:t>
      </w:r>
      <w:r w:rsidR="0062348E" w:rsidRPr="008C039C">
        <w:rPr>
          <w:rFonts w:ascii="Calibri" w:hAnsi="Calibri"/>
          <w:sz w:val="22"/>
          <w:szCs w:val="22"/>
        </w:rPr>
        <w:t xml:space="preserve"> </w:t>
      </w:r>
      <w:r w:rsidRPr="008C039C">
        <w:rPr>
          <w:rFonts w:ascii="Calibri" w:hAnsi="Calibri"/>
          <w:sz w:val="22"/>
          <w:szCs w:val="22"/>
        </w:rPr>
        <w:t>incontro in caso di dichiarazioni mendaci, sotto la propria responsabilità, essendo informato ed</w:t>
      </w:r>
      <w:r w:rsidR="0062348E" w:rsidRPr="008C039C">
        <w:rPr>
          <w:rFonts w:ascii="Calibri" w:hAnsi="Calibri"/>
          <w:sz w:val="22"/>
          <w:szCs w:val="22"/>
        </w:rPr>
        <w:t xml:space="preserve"> </w:t>
      </w:r>
      <w:r w:rsidRPr="008C039C">
        <w:rPr>
          <w:rFonts w:ascii="Calibri" w:hAnsi="Calibri"/>
          <w:sz w:val="22"/>
          <w:szCs w:val="22"/>
        </w:rPr>
        <w:t>autorizzando la raccolta dei dati per l’emanazione del provvedimento amministrativo ai sensi del D.Lgs. n. 196/2003, dichiara quanto segue:</w:t>
      </w:r>
    </w:p>
    <w:p w14:paraId="1D1C202E" w14:textId="77777777" w:rsidR="00480E3D" w:rsidRDefault="00480E3D" w:rsidP="006246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C039C">
        <w:rPr>
          <w:rFonts w:ascii="Calibri" w:hAnsi="Calibri"/>
          <w:sz w:val="22"/>
          <w:szCs w:val="22"/>
        </w:rPr>
        <w:t xml:space="preserve">di essere a conoscenza che i locali potranno essere destinati unicamente alla </w:t>
      </w:r>
      <w:r w:rsidR="0062348E" w:rsidRPr="008C039C">
        <w:rPr>
          <w:rFonts w:ascii="Calibri" w:hAnsi="Calibri"/>
          <w:sz w:val="22"/>
          <w:szCs w:val="22"/>
        </w:rPr>
        <w:t>attività comunicata con la presente domanda.</w:t>
      </w:r>
    </w:p>
    <w:p w14:paraId="5B0B4825" w14:textId="77777777" w:rsidR="00480E3D" w:rsidRDefault="00480E3D" w:rsidP="00480E3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2469D">
        <w:rPr>
          <w:rFonts w:ascii="Calibri" w:hAnsi="Calibri"/>
          <w:sz w:val="22"/>
          <w:szCs w:val="22"/>
        </w:rPr>
        <w:t>di essere a conoscenza che i locali verranno concessi nello stato di fatto in cui si trovano</w:t>
      </w:r>
      <w:r w:rsidR="0062348E" w:rsidRPr="0062469D">
        <w:rPr>
          <w:rFonts w:ascii="Calibri" w:hAnsi="Calibri"/>
          <w:sz w:val="22"/>
          <w:szCs w:val="22"/>
        </w:rPr>
        <w:t>.</w:t>
      </w:r>
    </w:p>
    <w:p w14:paraId="5ADB9F90" w14:textId="77777777" w:rsidR="00480E3D" w:rsidRDefault="00480E3D" w:rsidP="00480E3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2469D">
        <w:rPr>
          <w:rFonts w:ascii="Calibri" w:hAnsi="Calibri"/>
          <w:sz w:val="22"/>
          <w:szCs w:val="22"/>
        </w:rPr>
        <w:t>di essere a conoscenza che tutte le autorizzazion</w:t>
      </w:r>
      <w:r w:rsidR="00956D70" w:rsidRPr="0062469D">
        <w:rPr>
          <w:rFonts w:ascii="Calibri" w:hAnsi="Calibri"/>
          <w:sz w:val="22"/>
          <w:szCs w:val="22"/>
        </w:rPr>
        <w:t>i</w:t>
      </w:r>
      <w:r w:rsidRPr="0062469D">
        <w:rPr>
          <w:rFonts w:ascii="Calibri" w:hAnsi="Calibri"/>
          <w:sz w:val="22"/>
          <w:szCs w:val="22"/>
        </w:rPr>
        <w:t xml:space="preserve"> necessarie all’avvio dei lavori e delle</w:t>
      </w:r>
      <w:r w:rsidR="003D2F0F" w:rsidRPr="0062469D">
        <w:rPr>
          <w:rFonts w:ascii="Calibri" w:hAnsi="Calibri"/>
          <w:sz w:val="22"/>
          <w:szCs w:val="22"/>
        </w:rPr>
        <w:t xml:space="preserve"> </w:t>
      </w:r>
      <w:r w:rsidRPr="0062469D">
        <w:rPr>
          <w:rFonts w:ascii="Calibri" w:hAnsi="Calibri"/>
          <w:sz w:val="22"/>
          <w:szCs w:val="22"/>
        </w:rPr>
        <w:t>attività saranno ad esclusivo carico dell’utilizzatore</w:t>
      </w:r>
      <w:r w:rsidR="0062348E" w:rsidRPr="0062469D">
        <w:rPr>
          <w:rFonts w:ascii="Calibri" w:hAnsi="Calibri"/>
          <w:sz w:val="22"/>
          <w:szCs w:val="22"/>
        </w:rPr>
        <w:t>.</w:t>
      </w:r>
    </w:p>
    <w:p w14:paraId="36853546" w14:textId="55D22794" w:rsidR="00F662E0" w:rsidRPr="00F662E0" w:rsidRDefault="00F662E0" w:rsidP="00F662E0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accettare incondizionatamente </w:t>
      </w:r>
      <w:r w:rsidRPr="00F662E0">
        <w:rPr>
          <w:rFonts w:ascii="Calibri" w:hAnsi="Calibri"/>
          <w:sz w:val="22"/>
          <w:szCs w:val="22"/>
        </w:rPr>
        <w:t>le clausole contenute nello schema di contratto di comodato</w:t>
      </w:r>
      <w:r>
        <w:rPr>
          <w:rFonts w:ascii="Calibri" w:hAnsi="Calibri"/>
          <w:sz w:val="22"/>
          <w:szCs w:val="22"/>
        </w:rPr>
        <w:t xml:space="preserve">, nel testo allegato all’Avviso di manifestazione di interesse </w:t>
      </w:r>
      <w:r w:rsidR="00E35EF5">
        <w:rPr>
          <w:rFonts w:ascii="Calibri" w:hAnsi="Calibri"/>
          <w:sz w:val="22"/>
          <w:szCs w:val="22"/>
        </w:rPr>
        <w:t>datato 13/05/2024.</w:t>
      </w:r>
    </w:p>
    <w:p w14:paraId="2F598FBA" w14:textId="77777777" w:rsidR="00BF4391" w:rsidRDefault="00480E3D" w:rsidP="00480E3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2469D">
        <w:rPr>
          <w:rFonts w:ascii="Calibri" w:hAnsi="Calibri"/>
          <w:sz w:val="22"/>
          <w:szCs w:val="22"/>
        </w:rPr>
        <w:t xml:space="preserve">di essere a conoscenza che il </w:t>
      </w:r>
      <w:r w:rsidR="00BF4391" w:rsidRPr="0062469D">
        <w:rPr>
          <w:rFonts w:ascii="Calibri" w:hAnsi="Calibri"/>
          <w:sz w:val="22"/>
          <w:szCs w:val="22"/>
        </w:rPr>
        <w:t>comodato sarà</w:t>
      </w:r>
      <w:r w:rsidR="003D2F0F" w:rsidRPr="0062469D">
        <w:rPr>
          <w:rFonts w:ascii="Calibri" w:hAnsi="Calibri"/>
          <w:sz w:val="22"/>
          <w:szCs w:val="22"/>
        </w:rPr>
        <w:t xml:space="preserve"> a titolo gratuito ed a tempo </w:t>
      </w:r>
      <w:r w:rsidR="00BF4391" w:rsidRPr="0062469D">
        <w:rPr>
          <w:rFonts w:ascii="Calibri" w:hAnsi="Calibri"/>
          <w:sz w:val="22"/>
          <w:szCs w:val="22"/>
        </w:rPr>
        <w:t>determinato</w:t>
      </w:r>
      <w:r w:rsidR="003D2F0F" w:rsidRPr="0062469D">
        <w:rPr>
          <w:rFonts w:ascii="Calibri" w:hAnsi="Calibri"/>
          <w:sz w:val="22"/>
          <w:szCs w:val="22"/>
        </w:rPr>
        <w:t xml:space="preserve"> per anni 1, s</w:t>
      </w:r>
      <w:r w:rsidR="0062469D">
        <w:rPr>
          <w:rFonts w:ascii="Calibri" w:hAnsi="Calibri"/>
          <w:sz w:val="22"/>
          <w:szCs w:val="22"/>
        </w:rPr>
        <w:t>alvo proroga</w:t>
      </w:r>
      <w:r w:rsidR="005F41E4">
        <w:rPr>
          <w:rFonts w:ascii="Calibri" w:hAnsi="Calibri"/>
          <w:sz w:val="22"/>
          <w:szCs w:val="22"/>
        </w:rPr>
        <w:t>,</w:t>
      </w:r>
      <w:r w:rsidR="0062469D">
        <w:rPr>
          <w:rFonts w:ascii="Calibri" w:hAnsi="Calibri"/>
          <w:sz w:val="22"/>
          <w:szCs w:val="22"/>
        </w:rPr>
        <w:t xml:space="preserve"> così come indicato nell’Avviso-Manifestazione di interesse</w:t>
      </w:r>
      <w:r w:rsidR="00F3264D">
        <w:rPr>
          <w:rFonts w:ascii="Calibri" w:hAnsi="Calibri"/>
          <w:sz w:val="22"/>
          <w:szCs w:val="22"/>
        </w:rPr>
        <w:t xml:space="preserve"> </w:t>
      </w:r>
      <w:r w:rsidR="00DE3C4C">
        <w:rPr>
          <w:rFonts w:ascii="Calibri" w:hAnsi="Calibri"/>
          <w:sz w:val="22"/>
          <w:szCs w:val="22"/>
        </w:rPr>
        <w:t>in epigrafe.</w:t>
      </w:r>
    </w:p>
    <w:p w14:paraId="19EBAF7C" w14:textId="77777777" w:rsidR="00FD7C85" w:rsidRDefault="00480E3D" w:rsidP="00FD7C8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22377">
        <w:rPr>
          <w:rFonts w:ascii="Calibri" w:hAnsi="Calibri"/>
          <w:sz w:val="22"/>
          <w:szCs w:val="22"/>
        </w:rPr>
        <w:t xml:space="preserve">di essere a conoscenza che è vietata la cessione del contratto </w:t>
      </w:r>
      <w:r w:rsidR="00FD7C85" w:rsidRPr="00B22377">
        <w:rPr>
          <w:rFonts w:ascii="Calibri" w:hAnsi="Calibri"/>
          <w:sz w:val="22"/>
          <w:szCs w:val="22"/>
        </w:rPr>
        <w:t>di comodato</w:t>
      </w:r>
      <w:r w:rsidR="0062348E" w:rsidRPr="00B22377">
        <w:rPr>
          <w:rFonts w:ascii="Calibri" w:hAnsi="Calibri"/>
          <w:sz w:val="22"/>
          <w:szCs w:val="22"/>
        </w:rPr>
        <w:t>.</w:t>
      </w:r>
    </w:p>
    <w:p w14:paraId="01B7E485" w14:textId="77777777" w:rsidR="00480E3D" w:rsidRDefault="00480E3D" w:rsidP="00F662E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22377">
        <w:rPr>
          <w:rFonts w:ascii="Calibri" w:hAnsi="Calibri"/>
          <w:sz w:val="22"/>
          <w:szCs w:val="22"/>
        </w:rPr>
        <w:t>di avere preso visione e conoscenza e</w:t>
      </w:r>
      <w:r w:rsidR="00F662E0">
        <w:rPr>
          <w:rFonts w:ascii="Calibri" w:hAnsi="Calibri"/>
          <w:sz w:val="22"/>
          <w:szCs w:val="22"/>
        </w:rPr>
        <w:t>,</w:t>
      </w:r>
      <w:r w:rsidRPr="00B22377">
        <w:rPr>
          <w:rFonts w:ascii="Calibri" w:hAnsi="Calibri"/>
          <w:sz w:val="22"/>
          <w:szCs w:val="22"/>
        </w:rPr>
        <w:t xml:space="preserve"> quindi</w:t>
      </w:r>
      <w:r w:rsidR="00F662E0">
        <w:rPr>
          <w:rFonts w:ascii="Calibri" w:hAnsi="Calibri"/>
          <w:sz w:val="22"/>
          <w:szCs w:val="22"/>
        </w:rPr>
        <w:t>,</w:t>
      </w:r>
      <w:r w:rsidRPr="00B22377">
        <w:rPr>
          <w:rFonts w:ascii="Calibri" w:hAnsi="Calibri"/>
          <w:sz w:val="22"/>
          <w:szCs w:val="22"/>
        </w:rPr>
        <w:t xml:space="preserve"> accettare incondizionatamente tutte le</w:t>
      </w:r>
      <w:r w:rsidR="0062348E" w:rsidRPr="00B22377">
        <w:rPr>
          <w:rFonts w:ascii="Calibri" w:hAnsi="Calibri"/>
          <w:sz w:val="22"/>
          <w:szCs w:val="22"/>
        </w:rPr>
        <w:t xml:space="preserve"> </w:t>
      </w:r>
      <w:r w:rsidRPr="00B22377">
        <w:rPr>
          <w:rFonts w:ascii="Calibri" w:hAnsi="Calibri"/>
          <w:sz w:val="22"/>
          <w:szCs w:val="22"/>
        </w:rPr>
        <w:t>condizioni previste dal</w:t>
      </w:r>
      <w:r w:rsidR="00F662E0">
        <w:rPr>
          <w:rFonts w:ascii="Calibri" w:hAnsi="Calibri"/>
          <w:sz w:val="22"/>
          <w:szCs w:val="22"/>
        </w:rPr>
        <w:t>l’</w:t>
      </w:r>
      <w:r w:rsidR="00F662E0" w:rsidRPr="00F662E0">
        <w:t xml:space="preserve"> </w:t>
      </w:r>
      <w:r w:rsidR="00F662E0" w:rsidRPr="00F662E0">
        <w:rPr>
          <w:rFonts w:ascii="Calibri" w:hAnsi="Calibri"/>
          <w:sz w:val="22"/>
          <w:szCs w:val="22"/>
        </w:rPr>
        <w:t>Avviso-Manifestazione di interesse</w:t>
      </w:r>
      <w:r w:rsidR="00DE3C4C">
        <w:rPr>
          <w:rFonts w:ascii="Calibri" w:hAnsi="Calibri"/>
          <w:sz w:val="22"/>
          <w:szCs w:val="22"/>
        </w:rPr>
        <w:t xml:space="preserve"> in epigrafe.</w:t>
      </w:r>
    </w:p>
    <w:p w14:paraId="06C665D6" w14:textId="77777777" w:rsidR="00480E3D" w:rsidRDefault="00480E3D" w:rsidP="00480E3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22377">
        <w:rPr>
          <w:rFonts w:ascii="Calibri" w:hAnsi="Calibri"/>
          <w:sz w:val="22"/>
          <w:szCs w:val="22"/>
        </w:rPr>
        <w:t>di essere a conoscenza e quindi accettare incondizionatamente che la presente</w:t>
      </w:r>
      <w:r w:rsidR="0062348E" w:rsidRPr="00B22377">
        <w:rPr>
          <w:rFonts w:ascii="Calibri" w:hAnsi="Calibri"/>
          <w:sz w:val="22"/>
          <w:szCs w:val="22"/>
        </w:rPr>
        <w:t xml:space="preserve"> </w:t>
      </w:r>
      <w:r w:rsidRPr="00B22377">
        <w:rPr>
          <w:rFonts w:ascii="Calibri" w:hAnsi="Calibri"/>
          <w:sz w:val="22"/>
          <w:szCs w:val="22"/>
        </w:rPr>
        <w:t>manifestazione di interesse non comporta per l’amministrazione comunale alcun obbligo in</w:t>
      </w:r>
      <w:r w:rsidR="0062348E" w:rsidRPr="00B22377">
        <w:rPr>
          <w:rFonts w:ascii="Calibri" w:hAnsi="Calibri"/>
          <w:sz w:val="22"/>
          <w:szCs w:val="22"/>
        </w:rPr>
        <w:t xml:space="preserve"> </w:t>
      </w:r>
      <w:r w:rsidRPr="00B22377">
        <w:rPr>
          <w:rFonts w:ascii="Calibri" w:hAnsi="Calibri"/>
          <w:sz w:val="22"/>
          <w:szCs w:val="22"/>
        </w:rPr>
        <w:t>merito alla e</w:t>
      </w:r>
      <w:r w:rsidR="0051713D">
        <w:rPr>
          <w:rFonts w:ascii="Calibri" w:hAnsi="Calibri"/>
          <w:sz w:val="22"/>
          <w:szCs w:val="22"/>
        </w:rPr>
        <w:t>ffettiva assegnazione della gestione del compendio oggetto della presente.</w:t>
      </w:r>
    </w:p>
    <w:p w14:paraId="043D79F8" w14:textId="77777777" w:rsidR="0062348E" w:rsidRPr="008C039C" w:rsidRDefault="0062348E" w:rsidP="00480E3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57CE48B" w14:textId="77777777" w:rsidR="00B22377" w:rsidRDefault="0062348E" w:rsidP="00480E3D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  <w:r w:rsidRPr="008C039C">
        <w:rPr>
          <w:rFonts w:ascii="Calibri" w:hAnsi="Calibri"/>
          <w:sz w:val="22"/>
          <w:szCs w:val="22"/>
        </w:rPr>
        <w:t>Luogo e data ……………</w:t>
      </w:r>
      <w:proofErr w:type="gramStart"/>
      <w:r w:rsidRPr="008C039C">
        <w:rPr>
          <w:rFonts w:ascii="Calibri" w:hAnsi="Calibri"/>
          <w:sz w:val="22"/>
          <w:szCs w:val="22"/>
        </w:rPr>
        <w:t>…….</w:t>
      </w:r>
      <w:proofErr w:type="gramEnd"/>
      <w:r w:rsidRPr="008C039C">
        <w:rPr>
          <w:rFonts w:ascii="Calibri" w:hAnsi="Calibri"/>
          <w:sz w:val="22"/>
          <w:szCs w:val="22"/>
        </w:rPr>
        <w:t>.</w:t>
      </w:r>
      <w:r w:rsidR="00B22377">
        <w:rPr>
          <w:rFonts w:ascii="Calibri" w:hAnsi="Calibri"/>
          <w:b/>
          <w:bCs/>
          <w:sz w:val="22"/>
          <w:szCs w:val="22"/>
        </w:rPr>
        <w:tab/>
      </w:r>
      <w:r w:rsidR="00B22377">
        <w:rPr>
          <w:rFonts w:ascii="Calibri" w:hAnsi="Calibri"/>
          <w:b/>
          <w:bCs/>
          <w:sz w:val="22"/>
          <w:szCs w:val="22"/>
        </w:rPr>
        <w:tab/>
      </w:r>
      <w:r w:rsidR="00B22377">
        <w:rPr>
          <w:rFonts w:ascii="Calibri" w:hAnsi="Calibri"/>
          <w:b/>
          <w:bCs/>
          <w:sz w:val="22"/>
          <w:szCs w:val="22"/>
        </w:rPr>
        <w:tab/>
      </w:r>
      <w:r w:rsidR="00B22377">
        <w:rPr>
          <w:rFonts w:ascii="Calibri" w:hAnsi="Calibri"/>
          <w:b/>
          <w:bCs/>
          <w:sz w:val="22"/>
          <w:szCs w:val="22"/>
        </w:rPr>
        <w:tab/>
      </w:r>
      <w:r w:rsidR="00B22377">
        <w:rPr>
          <w:rFonts w:ascii="Calibri" w:hAnsi="Calibri"/>
          <w:b/>
          <w:bCs/>
          <w:sz w:val="22"/>
          <w:szCs w:val="22"/>
        </w:rPr>
        <w:tab/>
      </w:r>
      <w:r w:rsidR="00B22377">
        <w:rPr>
          <w:rFonts w:ascii="Calibri" w:hAnsi="Calibri"/>
          <w:b/>
          <w:bCs/>
          <w:sz w:val="22"/>
          <w:szCs w:val="22"/>
        </w:rPr>
        <w:tab/>
      </w:r>
      <w:r w:rsidR="00B22377">
        <w:rPr>
          <w:rFonts w:ascii="Calibri" w:hAnsi="Calibri"/>
          <w:b/>
          <w:bCs/>
          <w:sz w:val="22"/>
          <w:szCs w:val="22"/>
        </w:rPr>
        <w:tab/>
      </w:r>
      <w:r w:rsidR="00B22377">
        <w:rPr>
          <w:rFonts w:ascii="Calibri" w:hAnsi="Calibri"/>
          <w:b/>
          <w:bCs/>
          <w:sz w:val="22"/>
          <w:szCs w:val="22"/>
        </w:rPr>
        <w:tab/>
      </w:r>
    </w:p>
    <w:p w14:paraId="635881B0" w14:textId="77777777" w:rsidR="0062348E" w:rsidRPr="00B22377" w:rsidRDefault="0062348E" w:rsidP="00B22377">
      <w:pPr>
        <w:autoSpaceDE w:val="0"/>
        <w:autoSpaceDN w:val="0"/>
        <w:adjustRightInd w:val="0"/>
        <w:ind w:left="4956" w:firstLine="708"/>
        <w:jc w:val="center"/>
        <w:rPr>
          <w:rFonts w:ascii="Calibri" w:hAnsi="Calibri"/>
          <w:sz w:val="22"/>
          <w:szCs w:val="22"/>
        </w:rPr>
      </w:pPr>
      <w:r w:rsidRPr="008C039C">
        <w:rPr>
          <w:rFonts w:ascii="Calibri" w:hAnsi="Calibri"/>
          <w:b/>
          <w:bCs/>
          <w:sz w:val="22"/>
          <w:szCs w:val="22"/>
        </w:rPr>
        <w:t>Firma</w:t>
      </w:r>
    </w:p>
    <w:p w14:paraId="5574240A" w14:textId="77777777" w:rsidR="00B22377" w:rsidRDefault="00B22377" w:rsidP="00B22377">
      <w:pPr>
        <w:autoSpaceDE w:val="0"/>
        <w:autoSpaceDN w:val="0"/>
        <w:adjustRightInd w:val="0"/>
        <w:jc w:val="right"/>
        <w:rPr>
          <w:rFonts w:ascii="Calibri" w:hAnsi="Calibri"/>
          <w:bCs/>
          <w:sz w:val="22"/>
          <w:szCs w:val="22"/>
        </w:rPr>
      </w:pPr>
    </w:p>
    <w:p w14:paraId="63976B13" w14:textId="77777777" w:rsidR="0062348E" w:rsidRPr="008C039C" w:rsidRDefault="0062348E" w:rsidP="00B22377">
      <w:pPr>
        <w:autoSpaceDE w:val="0"/>
        <w:autoSpaceDN w:val="0"/>
        <w:adjustRightInd w:val="0"/>
        <w:jc w:val="right"/>
        <w:rPr>
          <w:rFonts w:ascii="Calibri" w:hAnsi="Calibri"/>
          <w:bCs/>
          <w:sz w:val="22"/>
          <w:szCs w:val="22"/>
        </w:rPr>
      </w:pPr>
      <w:r w:rsidRPr="008C039C">
        <w:rPr>
          <w:rFonts w:ascii="Calibri" w:hAnsi="Calibri"/>
          <w:bCs/>
          <w:sz w:val="22"/>
          <w:szCs w:val="22"/>
        </w:rPr>
        <w:t>___________________________</w:t>
      </w:r>
    </w:p>
    <w:p w14:paraId="42F390C4" w14:textId="77777777" w:rsidR="00B22377" w:rsidRDefault="00B2237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p w14:paraId="15059961" w14:textId="77777777" w:rsidR="002136EA" w:rsidRPr="008C039C" w:rsidRDefault="002136EA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8C039C">
        <w:rPr>
          <w:rFonts w:ascii="Calibri" w:hAnsi="Calibri"/>
          <w:b/>
          <w:bCs/>
        </w:rPr>
        <w:t xml:space="preserve">Importante: </w:t>
      </w:r>
      <w:r w:rsidRPr="008C039C">
        <w:rPr>
          <w:rFonts w:ascii="Calibri" w:hAnsi="Calibri"/>
        </w:rPr>
        <w:t>Allegare, ai sensi dell’art.38 L.445/2000 fotocopia di un documento di identità valido del dichiarante</w:t>
      </w:r>
    </w:p>
    <w:sectPr w:rsidR="002136EA" w:rsidRPr="008C039C" w:rsidSect="00DE3C4C">
      <w:headerReference w:type="default" r:id="rId8"/>
      <w:pgSz w:w="11907" w:h="16840" w:code="9"/>
      <w:pgMar w:top="1417" w:right="1134" w:bottom="1134" w:left="1134" w:header="720" w:footer="794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BA0AD" w14:textId="77777777" w:rsidR="00633DDD" w:rsidRDefault="00633DDD">
      <w:r>
        <w:separator/>
      </w:r>
    </w:p>
  </w:endnote>
  <w:endnote w:type="continuationSeparator" w:id="0">
    <w:p w14:paraId="2E8B0B70" w14:textId="77777777" w:rsidR="00633DDD" w:rsidRDefault="0063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7674" w14:textId="77777777" w:rsidR="00633DDD" w:rsidRDefault="00633DDD">
      <w:r>
        <w:separator/>
      </w:r>
    </w:p>
  </w:footnote>
  <w:footnote w:type="continuationSeparator" w:id="0">
    <w:p w14:paraId="72E5CDBE" w14:textId="77777777" w:rsidR="00633DDD" w:rsidRDefault="0063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556A7" w14:textId="77777777" w:rsidR="00540661" w:rsidRDefault="00540661">
    <w:pPr>
      <w:pStyle w:val="Intestazione"/>
    </w:pPr>
  </w:p>
  <w:p w14:paraId="526A1391" w14:textId="77777777" w:rsidR="009D4B98" w:rsidRDefault="009D4B98">
    <w:pPr>
      <w:pStyle w:val="Intestazione"/>
    </w:pPr>
  </w:p>
  <w:p w14:paraId="4A7D85C8" w14:textId="77777777" w:rsidR="00540661" w:rsidRDefault="00540661">
    <w:pPr>
      <w:pStyle w:val="Intestazione"/>
    </w:pPr>
  </w:p>
  <w:p w14:paraId="4C8216E8" w14:textId="77777777" w:rsidR="00540661" w:rsidRDefault="00540661">
    <w:pPr>
      <w:pStyle w:val="Intestazione"/>
    </w:pPr>
  </w:p>
  <w:p w14:paraId="35B5A689" w14:textId="77777777" w:rsidR="00540661" w:rsidRDefault="005406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97EB8"/>
    <w:multiLevelType w:val="hybridMultilevel"/>
    <w:tmpl w:val="530ED6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880"/>
    <w:multiLevelType w:val="hybridMultilevel"/>
    <w:tmpl w:val="AF5E1A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C3C3A"/>
    <w:multiLevelType w:val="hybridMultilevel"/>
    <w:tmpl w:val="288E4CC2"/>
    <w:lvl w:ilvl="0" w:tplc="2EF0FB1E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415E79AB"/>
    <w:multiLevelType w:val="hybridMultilevel"/>
    <w:tmpl w:val="6F06D498"/>
    <w:lvl w:ilvl="0" w:tplc="283E30C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1B19"/>
    <w:multiLevelType w:val="hybridMultilevel"/>
    <w:tmpl w:val="250E1790"/>
    <w:lvl w:ilvl="0" w:tplc="3E4A0842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FCC630A"/>
    <w:multiLevelType w:val="hybridMultilevel"/>
    <w:tmpl w:val="6F98B966"/>
    <w:lvl w:ilvl="0" w:tplc="7824724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61584780">
    <w:abstractNumId w:val="2"/>
  </w:num>
  <w:num w:numId="2" w16cid:durableId="602150816">
    <w:abstractNumId w:val="4"/>
  </w:num>
  <w:num w:numId="3" w16cid:durableId="2041272237">
    <w:abstractNumId w:val="1"/>
  </w:num>
  <w:num w:numId="4" w16cid:durableId="724719089">
    <w:abstractNumId w:val="3"/>
  </w:num>
  <w:num w:numId="5" w16cid:durableId="822088994">
    <w:abstractNumId w:val="5"/>
  </w:num>
  <w:num w:numId="6" w16cid:durableId="192833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89"/>
    <w:rsid w:val="000105E7"/>
    <w:rsid w:val="000329B6"/>
    <w:rsid w:val="00055F1D"/>
    <w:rsid w:val="00057966"/>
    <w:rsid w:val="000727FF"/>
    <w:rsid w:val="000A3F33"/>
    <w:rsid w:val="000B41F0"/>
    <w:rsid w:val="000E31B2"/>
    <w:rsid w:val="000E63C1"/>
    <w:rsid w:val="000F2571"/>
    <w:rsid w:val="00125CFD"/>
    <w:rsid w:val="00127C26"/>
    <w:rsid w:val="001309C6"/>
    <w:rsid w:val="00167B95"/>
    <w:rsid w:val="0017254A"/>
    <w:rsid w:val="00174A1F"/>
    <w:rsid w:val="0017527F"/>
    <w:rsid w:val="00176481"/>
    <w:rsid w:val="001C00D2"/>
    <w:rsid w:val="001C5912"/>
    <w:rsid w:val="001C7725"/>
    <w:rsid w:val="002044B0"/>
    <w:rsid w:val="002136EA"/>
    <w:rsid w:val="00241942"/>
    <w:rsid w:val="00265C59"/>
    <w:rsid w:val="00276390"/>
    <w:rsid w:val="002A614E"/>
    <w:rsid w:val="002B542B"/>
    <w:rsid w:val="002D6F8A"/>
    <w:rsid w:val="002E67C7"/>
    <w:rsid w:val="002F5E2C"/>
    <w:rsid w:val="00306831"/>
    <w:rsid w:val="0031479D"/>
    <w:rsid w:val="00360E89"/>
    <w:rsid w:val="003625E7"/>
    <w:rsid w:val="003C3144"/>
    <w:rsid w:val="003C6B16"/>
    <w:rsid w:val="003D2F0F"/>
    <w:rsid w:val="003D4E5A"/>
    <w:rsid w:val="003D7420"/>
    <w:rsid w:val="00444FC4"/>
    <w:rsid w:val="00455920"/>
    <w:rsid w:val="00474E67"/>
    <w:rsid w:val="00480E3D"/>
    <w:rsid w:val="00483E45"/>
    <w:rsid w:val="004A4B7C"/>
    <w:rsid w:val="004A6144"/>
    <w:rsid w:val="004D1CCB"/>
    <w:rsid w:val="004D488E"/>
    <w:rsid w:val="004E7FDA"/>
    <w:rsid w:val="004F1560"/>
    <w:rsid w:val="0051472E"/>
    <w:rsid w:val="0051713D"/>
    <w:rsid w:val="00540661"/>
    <w:rsid w:val="00550600"/>
    <w:rsid w:val="005D4EA7"/>
    <w:rsid w:val="005F41E4"/>
    <w:rsid w:val="005F7AE4"/>
    <w:rsid w:val="0062348E"/>
    <w:rsid w:val="0062469D"/>
    <w:rsid w:val="00633DDD"/>
    <w:rsid w:val="00641C6C"/>
    <w:rsid w:val="00646303"/>
    <w:rsid w:val="00663BEE"/>
    <w:rsid w:val="006B6392"/>
    <w:rsid w:val="007028E4"/>
    <w:rsid w:val="00724028"/>
    <w:rsid w:val="00742184"/>
    <w:rsid w:val="007574D1"/>
    <w:rsid w:val="0078164A"/>
    <w:rsid w:val="007A2E8E"/>
    <w:rsid w:val="007B6E51"/>
    <w:rsid w:val="007C5DD9"/>
    <w:rsid w:val="007D0EA9"/>
    <w:rsid w:val="00886FE9"/>
    <w:rsid w:val="00891DF2"/>
    <w:rsid w:val="008B7CDC"/>
    <w:rsid w:val="008C039C"/>
    <w:rsid w:val="008D2940"/>
    <w:rsid w:val="008F1E2E"/>
    <w:rsid w:val="00932EEB"/>
    <w:rsid w:val="0093510D"/>
    <w:rsid w:val="00947466"/>
    <w:rsid w:val="00956D70"/>
    <w:rsid w:val="009878AB"/>
    <w:rsid w:val="009A044D"/>
    <w:rsid w:val="009A2F3A"/>
    <w:rsid w:val="009A3892"/>
    <w:rsid w:val="009D4B98"/>
    <w:rsid w:val="00A0346B"/>
    <w:rsid w:val="00A03586"/>
    <w:rsid w:val="00A266CC"/>
    <w:rsid w:val="00A30FDF"/>
    <w:rsid w:val="00A33B70"/>
    <w:rsid w:val="00A33CA9"/>
    <w:rsid w:val="00A41034"/>
    <w:rsid w:val="00A41608"/>
    <w:rsid w:val="00A47254"/>
    <w:rsid w:val="00A63DCD"/>
    <w:rsid w:val="00A65568"/>
    <w:rsid w:val="00A77ADE"/>
    <w:rsid w:val="00AC52EE"/>
    <w:rsid w:val="00AE4B13"/>
    <w:rsid w:val="00B2229D"/>
    <w:rsid w:val="00B22377"/>
    <w:rsid w:val="00B30897"/>
    <w:rsid w:val="00B721F1"/>
    <w:rsid w:val="00BF1A6B"/>
    <w:rsid w:val="00BF4391"/>
    <w:rsid w:val="00C118F8"/>
    <w:rsid w:val="00C56A5C"/>
    <w:rsid w:val="00C65BB2"/>
    <w:rsid w:val="00C86989"/>
    <w:rsid w:val="00CE2C42"/>
    <w:rsid w:val="00CF2865"/>
    <w:rsid w:val="00D06319"/>
    <w:rsid w:val="00D065C3"/>
    <w:rsid w:val="00D221FC"/>
    <w:rsid w:val="00D43BB3"/>
    <w:rsid w:val="00D6200B"/>
    <w:rsid w:val="00D65B83"/>
    <w:rsid w:val="00D849E0"/>
    <w:rsid w:val="00D84DA8"/>
    <w:rsid w:val="00D92210"/>
    <w:rsid w:val="00DC0699"/>
    <w:rsid w:val="00DE3C4C"/>
    <w:rsid w:val="00DF5FF0"/>
    <w:rsid w:val="00E24B71"/>
    <w:rsid w:val="00E35EF5"/>
    <w:rsid w:val="00EC11B7"/>
    <w:rsid w:val="00EC48F8"/>
    <w:rsid w:val="00EC629A"/>
    <w:rsid w:val="00ED208E"/>
    <w:rsid w:val="00ED3F65"/>
    <w:rsid w:val="00F07296"/>
    <w:rsid w:val="00F16E32"/>
    <w:rsid w:val="00F3264D"/>
    <w:rsid w:val="00F459DF"/>
    <w:rsid w:val="00F662E0"/>
    <w:rsid w:val="00F774E1"/>
    <w:rsid w:val="00F86E9D"/>
    <w:rsid w:val="00F91FB9"/>
    <w:rsid w:val="00FB64EF"/>
    <w:rsid w:val="00FD7C85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E2D4D"/>
  <w15:chartTrackingRefBased/>
  <w15:docId w15:val="{B29FA177-A899-464C-9421-8AFA81B9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0"/>
        <w:tab w:val="left" w:pos="1440"/>
        <w:tab w:val="left" w:pos="2160"/>
        <w:tab w:val="left" w:pos="2880"/>
      </w:tabs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both"/>
    </w:pPr>
    <w:rPr>
      <w:rFonts w:ascii="Comic Sans MS" w:hAnsi="Comic Sans MS"/>
      <w:b/>
      <w:sz w:val="26"/>
      <w:u w:val="single"/>
    </w:rPr>
  </w:style>
  <w:style w:type="paragraph" w:styleId="Paragrafoelenco">
    <w:name w:val="List Paragraph"/>
    <w:basedOn w:val="Normale"/>
    <w:uiPriority w:val="34"/>
    <w:qFormat/>
    <w:rsid w:val="000727FF"/>
    <w:pPr>
      <w:ind w:left="708"/>
    </w:pPr>
  </w:style>
  <w:style w:type="table" w:styleId="Grigliatabella">
    <w:name w:val="Table Grid"/>
    <w:basedOn w:val="Tabellanormale"/>
    <w:rsid w:val="00172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7254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17254A"/>
    <w:rPr>
      <w:b/>
      <w:bCs/>
    </w:rPr>
  </w:style>
  <w:style w:type="paragraph" w:styleId="Testofumetto">
    <w:name w:val="Balloon Text"/>
    <w:basedOn w:val="Normale"/>
    <w:link w:val="TestofumettoCarattere"/>
    <w:rsid w:val="00B223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B22377"/>
    <w:rPr>
      <w:rFonts w:ascii="Segoe UI" w:hAnsi="Segoe UI" w:cs="Segoe UI"/>
      <w:sz w:val="18"/>
      <w:szCs w:val="18"/>
    </w:rPr>
  </w:style>
  <w:style w:type="character" w:styleId="Enfasicorsivo">
    <w:name w:val="Emphasis"/>
    <w:qFormat/>
    <w:rsid w:val="00055F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arta%20Intestata\Bozza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C195-FCD2-467E-9D6C-AA69C066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Bozza2.dot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CASOLE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Comune Diano Arentino</cp:lastModifiedBy>
  <cp:revision>2</cp:revision>
  <cp:lastPrinted>2016-05-28T08:25:00Z</cp:lastPrinted>
  <dcterms:created xsi:type="dcterms:W3CDTF">2024-05-15T10:51:00Z</dcterms:created>
  <dcterms:modified xsi:type="dcterms:W3CDTF">2024-05-15T10:51:00Z</dcterms:modified>
</cp:coreProperties>
</file>